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2D" w:rsidRDefault="0053102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0;margin-top:267.15pt;width:549.45pt;height:342.95pt;z-index:251658752;visibility:visible;mso-wrap-distance-left:2.88pt;mso-wrap-distance-top:2.88pt;mso-wrap-distance-right:2.88pt;mso-wrap-distance-bottom:2.88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" filled="f" stroked="f" insetpen="t">
            <v:textbox inset="2.88pt,2.88pt,2.88pt,2.88pt">
              <w:txbxContent>
                <w:p w:rsidR="0053102D" w:rsidRPr="005752A9" w:rsidRDefault="0053102D" w:rsidP="0097588D">
                  <w:pPr>
                    <w:pStyle w:val="BodyText3"/>
                    <w:widowControl w:val="0"/>
                    <w:spacing w:after="96"/>
                    <w:jc w:val="center"/>
                    <w:rPr>
                      <w:b/>
                      <w:bCs/>
                      <w:i/>
                      <w:iCs/>
                      <w:sz w:val="96"/>
                      <w:szCs w:val="72"/>
                      <w:lang w:val="es-PR"/>
                    </w:rPr>
                  </w:pPr>
                  <w:r w:rsidRPr="005752A9">
                    <w:rPr>
                      <w:b/>
                      <w:bCs/>
                      <w:i/>
                      <w:iCs/>
                      <w:sz w:val="96"/>
                      <w:szCs w:val="72"/>
                      <w:lang w:val="es-PR"/>
                    </w:rPr>
                    <w:t xml:space="preserve">Matrícula abierta </w:t>
                  </w:r>
                </w:p>
                <w:p w:rsidR="0053102D" w:rsidRPr="005752A9" w:rsidRDefault="0053102D" w:rsidP="0097588D">
                  <w:pPr>
                    <w:pStyle w:val="BodyText3"/>
                    <w:widowControl w:val="0"/>
                    <w:spacing w:after="96"/>
                    <w:jc w:val="center"/>
                    <w:rPr>
                      <w:b/>
                      <w:i/>
                      <w:iCs/>
                      <w:sz w:val="52"/>
                      <w:szCs w:val="48"/>
                      <w:lang w:val="es-PR"/>
                    </w:rPr>
                  </w:pPr>
                  <w:r w:rsidRPr="005752A9">
                    <w:rPr>
                      <w:b/>
                      <w:i/>
                      <w:iCs/>
                      <w:sz w:val="52"/>
                      <w:szCs w:val="48"/>
                      <w:lang w:val="es-PR"/>
                    </w:rPr>
                    <w:t>1 al 7 de febrero de 2017</w:t>
                  </w:r>
                </w:p>
                <w:p w:rsidR="0053102D" w:rsidRPr="005752A9" w:rsidRDefault="0053102D" w:rsidP="0097588D">
                  <w:pPr>
                    <w:pStyle w:val="BodyText3"/>
                    <w:widowControl w:val="0"/>
                    <w:spacing w:after="96"/>
                    <w:jc w:val="center"/>
                    <w:rPr>
                      <w:b/>
                      <w:bCs/>
                      <w:i/>
                      <w:iCs/>
                      <w:sz w:val="44"/>
                      <w:szCs w:val="40"/>
                      <w:lang w:val="es-PR"/>
                    </w:rPr>
                  </w:pPr>
                  <w:r w:rsidRPr="005752A9">
                    <w:rPr>
                      <w:i/>
                      <w:iCs/>
                      <w:sz w:val="52"/>
                      <w:szCs w:val="48"/>
                      <w:lang w:val="es-PR"/>
                    </w:rPr>
                    <w:t xml:space="preserve">Si quieres completar tu cuarto año </w:t>
                  </w:r>
                </w:p>
                <w:p w:rsidR="0053102D" w:rsidRPr="005752A9" w:rsidRDefault="0053102D" w:rsidP="0097588D">
                  <w:pPr>
                    <w:pStyle w:val="BodyText3"/>
                    <w:widowControl w:val="0"/>
                    <w:spacing w:after="96"/>
                    <w:jc w:val="center"/>
                    <w:rPr>
                      <w:b/>
                      <w:bCs/>
                      <w:i/>
                      <w:iCs/>
                      <w:sz w:val="44"/>
                      <w:szCs w:val="40"/>
                      <w:lang w:val="es-PR"/>
                    </w:rPr>
                  </w:pPr>
                  <w:r w:rsidRPr="005752A9">
                    <w:rPr>
                      <w:b/>
                      <w:bCs/>
                      <w:i/>
                      <w:iCs/>
                      <w:sz w:val="44"/>
                      <w:szCs w:val="40"/>
                      <w:lang w:val="es-PR"/>
                    </w:rPr>
                    <w:t>Esta es tu oportunidad, contáctanos, deseamos ayudarte.</w:t>
                  </w:r>
                </w:p>
                <w:p w:rsidR="0053102D" w:rsidRPr="005752A9" w:rsidRDefault="0053102D" w:rsidP="0097588D">
                  <w:pPr>
                    <w:pStyle w:val="BodyText3"/>
                    <w:widowControl w:val="0"/>
                    <w:spacing w:after="0"/>
                    <w:jc w:val="center"/>
                    <w:rPr>
                      <w:b/>
                      <w:bCs/>
                      <w:i/>
                      <w:iCs/>
                      <w:sz w:val="44"/>
                      <w:szCs w:val="40"/>
                      <w:lang w:val="es-PR"/>
                    </w:rPr>
                  </w:pPr>
                  <w:r w:rsidRPr="005752A9">
                    <w:rPr>
                      <w:b/>
                      <w:bCs/>
                      <w:i/>
                      <w:iCs/>
                      <w:sz w:val="44"/>
                      <w:szCs w:val="40"/>
                      <w:lang w:val="es-PR"/>
                    </w:rPr>
                    <w:t xml:space="preserve">Ofrecemos Servicios de: </w:t>
                  </w:r>
                </w:p>
                <w:p w:rsidR="0053102D" w:rsidRPr="005752A9" w:rsidRDefault="0053102D" w:rsidP="0097588D">
                  <w:pPr>
                    <w:pStyle w:val="BodyText3"/>
                    <w:widowControl w:val="0"/>
                    <w:spacing w:after="0"/>
                    <w:jc w:val="center"/>
                    <w:rPr>
                      <w:b/>
                      <w:bCs/>
                      <w:i/>
                      <w:iCs/>
                      <w:sz w:val="44"/>
                      <w:szCs w:val="40"/>
                      <w:lang w:val="es-PR"/>
                    </w:rPr>
                  </w:pPr>
                  <w:r w:rsidRPr="005752A9">
                    <w:rPr>
                      <w:b/>
                      <w:bCs/>
                      <w:i/>
                      <w:iCs/>
                      <w:sz w:val="44"/>
                      <w:szCs w:val="40"/>
                      <w:lang w:val="es-PR"/>
                    </w:rPr>
                    <w:t xml:space="preserve">Lunes a jueves </w:t>
                  </w:r>
                </w:p>
                <w:p w:rsidR="0053102D" w:rsidRPr="005752A9" w:rsidRDefault="0053102D" w:rsidP="0097588D">
                  <w:pPr>
                    <w:pStyle w:val="BodyText3"/>
                    <w:widowControl w:val="0"/>
                    <w:spacing w:after="0"/>
                    <w:jc w:val="center"/>
                    <w:rPr>
                      <w:b/>
                      <w:bCs/>
                      <w:i/>
                      <w:iCs/>
                      <w:sz w:val="44"/>
                      <w:szCs w:val="40"/>
                      <w:lang w:val="es-PR"/>
                    </w:rPr>
                  </w:pPr>
                  <w:r w:rsidRPr="005752A9">
                    <w:rPr>
                      <w:b/>
                      <w:bCs/>
                      <w:i/>
                      <w:iCs/>
                      <w:sz w:val="44"/>
                      <w:szCs w:val="40"/>
                      <w:lang w:val="es-PR"/>
                    </w:rPr>
                    <w:t>5:00 pm a 9:00 pm</w:t>
                  </w:r>
                </w:p>
                <w:p w:rsidR="0053102D" w:rsidRPr="005752A9" w:rsidRDefault="0053102D" w:rsidP="0097588D">
                  <w:pPr>
                    <w:pStyle w:val="BodyText3"/>
                    <w:widowControl w:val="0"/>
                    <w:spacing w:after="0"/>
                    <w:jc w:val="center"/>
                    <w:rPr>
                      <w:b/>
                      <w:bCs/>
                      <w:i/>
                      <w:iCs/>
                      <w:sz w:val="44"/>
                      <w:szCs w:val="40"/>
                      <w:lang w:val="es-PR"/>
                    </w:rPr>
                  </w:pPr>
                  <w:r w:rsidRPr="005752A9">
                    <w:rPr>
                      <w:b/>
                      <w:bCs/>
                      <w:i/>
                      <w:iCs/>
                      <w:sz w:val="44"/>
                      <w:szCs w:val="40"/>
                      <w:lang w:val="es-PR"/>
                    </w:rPr>
                    <w:t xml:space="preserve">Requisitos: Transcripción de créditos, 2 fotos 2x2,   </w:t>
                  </w:r>
                </w:p>
                <w:p w:rsidR="0053102D" w:rsidRPr="005752A9" w:rsidRDefault="0053102D" w:rsidP="0097588D">
                  <w:pPr>
                    <w:pStyle w:val="BodyText3"/>
                    <w:widowControl w:val="0"/>
                    <w:spacing w:after="0"/>
                    <w:jc w:val="center"/>
                    <w:rPr>
                      <w:b/>
                      <w:bCs/>
                      <w:i/>
                      <w:iCs/>
                      <w:sz w:val="44"/>
                      <w:szCs w:val="40"/>
                      <w:lang w:val="es-PR"/>
                    </w:rPr>
                  </w:pPr>
                  <w:r w:rsidRPr="005752A9">
                    <w:rPr>
                      <w:b/>
                      <w:bCs/>
                      <w:i/>
                      <w:iCs/>
                      <w:sz w:val="44"/>
                      <w:szCs w:val="40"/>
                      <w:lang w:val="es-PR"/>
                    </w:rPr>
                    <w:t>certificado de vacunas vigente y carta de baja.</w:t>
                  </w:r>
                </w:p>
                <w:p w:rsidR="0053102D" w:rsidRPr="005752A9" w:rsidRDefault="0053102D" w:rsidP="0097588D">
                  <w:pPr>
                    <w:pStyle w:val="BodyText3"/>
                    <w:widowControl w:val="0"/>
                    <w:spacing w:after="0"/>
                    <w:jc w:val="center"/>
                    <w:rPr>
                      <w:b/>
                      <w:bCs/>
                      <w:i/>
                      <w:iCs/>
                      <w:sz w:val="32"/>
                      <w:szCs w:val="28"/>
                      <w:lang w:val="es-PR"/>
                    </w:rPr>
                  </w:pPr>
                  <w:r w:rsidRPr="005752A9">
                    <w:rPr>
                      <w:b/>
                      <w:bCs/>
                      <w:i/>
                      <w:iCs/>
                      <w:sz w:val="32"/>
                      <w:szCs w:val="28"/>
                      <w:lang w:val="es-PR"/>
                    </w:rPr>
                    <w:t>(éstos últimos para menores de 21 años)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5" o:spid="_x0000_s1027" type="#_x0000_t202" style="position:absolute;margin-left:0;margin-top:115.6pt;width:445.5pt;height:50.2pt;z-index:251656704;visibility:visible;mso-wrap-distance-left:2.88pt;mso-wrap-distance-top:2.88pt;mso-wrap-distance-right:2.88pt;mso-wrap-distance-bottom:2.88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" stroked="f" strokeweight="0" insetpen="t">
            <v:shadow color="#ccc"/>
            <o:lock v:ext="edit" shapetype="t"/>
            <v:textbox inset="2.85pt,2.85pt,2.85pt,2.85pt">
              <w:txbxContent>
                <w:p w:rsidR="0053102D" w:rsidRDefault="0053102D" w:rsidP="0097588D">
                  <w:pPr>
                    <w:pStyle w:val="Title"/>
                    <w:widowControl w:val="0"/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>Programa de Educación Para Adultos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28" type="#_x0000_t75" style="position:absolute;margin-left:0;margin-top:175.4pt;width:171.2pt;height:85.1pt;z-index:251657728;visibility:visible;mso-wrap-distance-left:2.88pt;mso-wrap-distance-top:2.88pt;mso-wrap-distance-right:2.88pt;mso-wrap-distance-bottom:2.88pt;mso-position-horizontal:center;mso-position-horizontal-relative:margin">
            <v:imagedata r:id="rId4" o:title="" croptop="8826f" cropbottom="10654f" cropleft="3521f" cropright="4508f"/>
            <w10:wrap anchorx="margin"/>
          </v:shape>
        </w:pict>
      </w:r>
      <w:r>
        <w:rPr>
          <w:noProof/>
        </w:rPr>
        <w:pict>
          <v:shape id="Text Box 11" o:spid="_x0000_s1029" type="#_x0000_t202" style="position:absolute;margin-left:-18pt;margin-top:595.5pt;width:7in;height:119.25pt;z-index:2516597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" filled="f" stroked="f" insetpen="t">
            <v:textbox inset="2.88pt,2.88pt,2.88pt,2.88pt">
              <w:txbxContent>
                <w:p w:rsidR="0053102D" w:rsidRPr="0097588D" w:rsidRDefault="0053102D" w:rsidP="0097588D">
                  <w:pPr>
                    <w:widowControl w:val="0"/>
                    <w:jc w:val="center"/>
                    <w:rPr>
                      <w:sz w:val="36"/>
                      <w:szCs w:val="36"/>
                      <w:lang w:val="es-PR"/>
                    </w:rPr>
                  </w:pPr>
                  <w:r w:rsidRPr="0097588D">
                    <w:rPr>
                      <w:sz w:val="36"/>
                      <w:szCs w:val="36"/>
                      <w:lang w:val="es-PR"/>
                    </w:rPr>
                    <w:t> </w:t>
                  </w:r>
                </w:p>
                <w:p w:rsidR="0053102D" w:rsidRPr="0097588D" w:rsidRDefault="0053102D" w:rsidP="0097588D">
                  <w:pPr>
                    <w:widowControl w:val="0"/>
                    <w:jc w:val="center"/>
                    <w:rPr>
                      <w:sz w:val="36"/>
                      <w:szCs w:val="36"/>
                      <w:lang w:val="es-PR"/>
                    </w:rPr>
                  </w:pPr>
                  <w:r w:rsidRPr="0097588D">
                    <w:rPr>
                      <w:sz w:val="36"/>
                      <w:szCs w:val="36"/>
                      <w:lang w:val="es-PR"/>
                    </w:rPr>
                    <w:t>Directora: Tere de Lourdes Hernández</w:t>
                  </w:r>
                </w:p>
                <w:p w:rsidR="0053102D" w:rsidRPr="0097588D" w:rsidRDefault="0053102D" w:rsidP="0097588D">
                  <w:pPr>
                    <w:widowControl w:val="0"/>
                    <w:jc w:val="center"/>
                    <w:rPr>
                      <w:sz w:val="36"/>
                      <w:szCs w:val="36"/>
                      <w:lang w:val="es-PR"/>
                    </w:rPr>
                  </w:pPr>
                  <w:r w:rsidRPr="0097588D">
                    <w:rPr>
                      <w:sz w:val="36"/>
                      <w:szCs w:val="36"/>
                      <w:lang w:val="es-PR"/>
                    </w:rPr>
                    <w:t>Teléfono: (787) 734-4345</w:t>
                  </w:r>
                </w:p>
                <w:p w:rsidR="0053102D" w:rsidRPr="0097588D" w:rsidRDefault="0053102D" w:rsidP="0097588D">
                  <w:pPr>
                    <w:widowControl w:val="0"/>
                    <w:jc w:val="center"/>
                    <w:rPr>
                      <w:sz w:val="36"/>
                      <w:szCs w:val="36"/>
                      <w:lang w:val="es-PR"/>
                    </w:rPr>
                  </w:pPr>
                  <w:r w:rsidRPr="0097588D">
                    <w:rPr>
                      <w:sz w:val="36"/>
                      <w:szCs w:val="36"/>
                      <w:lang w:val="es-PR"/>
                    </w:rPr>
                    <w:t>Dirección:  Carretera 31, Ramal 935 Km 2, Barrio Ceiba Norte, Juncos P.R. 00777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30" type="#_x0000_t202" style="position:absolute;margin-left:-36pt;margin-top:-.1pt;width:540pt;height:110.5pt;z-index:25165568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" filled="f" stroked="f" insetpen="t">
            <v:textbox inset="2.88pt,2.88pt,2.88pt,2.88pt">
              <w:txbxContent>
                <w:p w:rsidR="0053102D" w:rsidRPr="005752A9" w:rsidRDefault="0053102D" w:rsidP="0097588D">
                  <w:pPr>
                    <w:widowControl w:val="0"/>
                    <w:jc w:val="center"/>
                    <w:rPr>
                      <w:sz w:val="32"/>
                      <w:szCs w:val="36"/>
                      <w:lang w:val="es-PR"/>
                    </w:rPr>
                  </w:pPr>
                  <w:r w:rsidRPr="005752A9">
                    <w:rPr>
                      <w:sz w:val="32"/>
                      <w:szCs w:val="36"/>
                      <w:lang w:val="es-PR"/>
                    </w:rPr>
                    <w:t>Departamento de Educación</w:t>
                  </w:r>
                </w:p>
                <w:p w:rsidR="0053102D" w:rsidRPr="005752A9" w:rsidRDefault="0053102D" w:rsidP="0097588D">
                  <w:pPr>
                    <w:widowControl w:val="0"/>
                    <w:jc w:val="center"/>
                    <w:rPr>
                      <w:sz w:val="32"/>
                      <w:szCs w:val="36"/>
                      <w:lang w:val="es-PR"/>
                    </w:rPr>
                  </w:pPr>
                  <w:r w:rsidRPr="005752A9">
                    <w:rPr>
                      <w:sz w:val="32"/>
                      <w:szCs w:val="36"/>
                      <w:lang w:val="es-PR"/>
                    </w:rPr>
                    <w:t>Secretaría para Asuntos Académicos</w:t>
                  </w:r>
                </w:p>
                <w:p w:rsidR="0053102D" w:rsidRPr="005752A9" w:rsidRDefault="0053102D" w:rsidP="0097588D">
                  <w:pPr>
                    <w:widowControl w:val="0"/>
                    <w:jc w:val="center"/>
                    <w:rPr>
                      <w:sz w:val="32"/>
                      <w:szCs w:val="36"/>
                      <w:lang w:val="es-PR"/>
                    </w:rPr>
                  </w:pPr>
                  <w:r w:rsidRPr="005752A9">
                    <w:rPr>
                      <w:sz w:val="32"/>
                      <w:szCs w:val="36"/>
                      <w:lang w:val="es-PR"/>
                    </w:rPr>
                    <w:t>Área de Educación Alternativa</w:t>
                  </w:r>
                </w:p>
                <w:p w:rsidR="0053102D" w:rsidRPr="005752A9" w:rsidRDefault="0053102D" w:rsidP="0097588D">
                  <w:pPr>
                    <w:widowControl w:val="0"/>
                    <w:jc w:val="center"/>
                    <w:rPr>
                      <w:sz w:val="32"/>
                      <w:szCs w:val="36"/>
                      <w:lang w:val="es-PR"/>
                    </w:rPr>
                  </w:pPr>
                  <w:r w:rsidRPr="005752A9">
                    <w:rPr>
                      <w:sz w:val="32"/>
                      <w:szCs w:val="36"/>
                      <w:lang w:val="es-PR"/>
                    </w:rPr>
                    <w:t>Escuela José Collazo Colón</w:t>
                  </w:r>
                </w:p>
                <w:p w:rsidR="0053102D" w:rsidRPr="005752A9" w:rsidRDefault="0053102D" w:rsidP="0097588D">
                  <w:pPr>
                    <w:widowControl w:val="0"/>
                    <w:jc w:val="center"/>
                    <w:rPr>
                      <w:sz w:val="32"/>
                      <w:szCs w:val="36"/>
                    </w:rPr>
                  </w:pPr>
                  <w:r w:rsidRPr="005752A9">
                    <w:rPr>
                      <w:sz w:val="32"/>
                      <w:szCs w:val="36"/>
                    </w:rPr>
                    <w:t>Juncos, Puerto Rico</w:t>
                  </w:r>
                </w:p>
                <w:p w:rsidR="0053102D" w:rsidRPr="005752A9" w:rsidRDefault="0053102D" w:rsidP="0097588D">
                  <w:pPr>
                    <w:widowControl w:val="0"/>
                    <w:jc w:val="center"/>
                    <w:rPr>
                      <w:sz w:val="28"/>
                      <w:szCs w:val="32"/>
                    </w:rPr>
                  </w:pPr>
                  <w:r w:rsidRPr="005752A9">
                    <w:rPr>
                      <w:sz w:val="28"/>
                      <w:szCs w:val="32"/>
                    </w:rPr>
                    <w:t> </w:t>
                  </w:r>
                </w:p>
                <w:p w:rsidR="0053102D" w:rsidRPr="005752A9" w:rsidRDefault="0053102D" w:rsidP="0097588D">
                  <w:pPr>
                    <w:widowControl w:val="0"/>
                    <w:jc w:val="center"/>
                    <w:rPr>
                      <w:sz w:val="40"/>
                      <w:szCs w:val="44"/>
                    </w:rPr>
                  </w:pPr>
                  <w:r w:rsidRPr="005752A9">
                    <w:rPr>
                      <w:sz w:val="40"/>
                      <w:szCs w:val="44"/>
                    </w:rPr>
                    <w:t> </w:t>
                  </w:r>
                </w:p>
              </w:txbxContent>
            </v:textbox>
          </v:shape>
        </w:pict>
      </w:r>
    </w:p>
    <w:sectPr w:rsidR="0053102D" w:rsidSect="00C53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88D"/>
    <w:rsid w:val="000A1DD6"/>
    <w:rsid w:val="0053102D"/>
    <w:rsid w:val="005752A9"/>
    <w:rsid w:val="005B685B"/>
    <w:rsid w:val="005F00A9"/>
    <w:rsid w:val="008C3C59"/>
    <w:rsid w:val="0097588D"/>
    <w:rsid w:val="00C53EB6"/>
    <w:rsid w:val="00EA1D57"/>
    <w:rsid w:val="00EC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8D"/>
    <w:rPr>
      <w:rFonts w:ascii="Times New Roman" w:eastAsia="Times New Roman" w:hAnsi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97588D"/>
    <w:pPr>
      <w:contextualSpacing/>
    </w:pPr>
    <w:rPr>
      <w:rFonts w:ascii="Cambria" w:hAnsi="Cambria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7588D"/>
    <w:rPr>
      <w:rFonts w:ascii="Cambria" w:hAnsi="Cambria" w:cs="Times New Roman"/>
      <w:spacing w:val="-10"/>
      <w:kern w:val="28"/>
      <w:sz w:val="56"/>
      <w:szCs w:val="56"/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9758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7588D"/>
    <w:rPr>
      <w:rFonts w:ascii="Times New Roman" w:hAnsi="Times New Roman" w:cs="Times New Roman"/>
      <w:color w:val="000000"/>
      <w:kern w:val="28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 GONZALEZ HERNANDEZ</dc:creator>
  <cp:keywords/>
  <dc:description/>
  <cp:lastModifiedBy>user</cp:lastModifiedBy>
  <cp:revision>2</cp:revision>
  <dcterms:created xsi:type="dcterms:W3CDTF">2017-01-24T14:17:00Z</dcterms:created>
  <dcterms:modified xsi:type="dcterms:W3CDTF">2017-01-24T14:17:00Z</dcterms:modified>
</cp:coreProperties>
</file>